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FD" w:rsidRDefault="000B10FD">
      <w:pPr>
        <w:pStyle w:val="Title"/>
      </w:pPr>
      <w:bookmarkStart w:id="0" w:name="_GoBack"/>
      <w:bookmarkEnd w:id="0"/>
      <w:r>
        <w:t>Turnier 29.6.19 in Langenhagen</w:t>
      </w:r>
    </w:p>
    <w:p w:rsidR="000B10FD" w:rsidRDefault="000B10FD">
      <w:pPr>
        <w:pStyle w:val="Title"/>
      </w:pPr>
    </w:p>
    <w:p w:rsidR="000B10FD" w:rsidRDefault="000B10FD">
      <w:pPr>
        <w:pStyle w:val="Subtitle"/>
      </w:pPr>
      <w:r>
        <w:t>Ergebnisübersicht</w:t>
      </w:r>
    </w:p>
    <w:p w:rsidR="000B10FD" w:rsidRDefault="000B10F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1958"/>
        <w:gridCol w:w="2034"/>
        <w:gridCol w:w="2018"/>
        <w:gridCol w:w="1179"/>
        <w:gridCol w:w="1150"/>
      </w:tblGrid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Zeit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Mannschaft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Manschaft</w:t>
            </w:r>
          </w:p>
        </w:tc>
        <w:tc>
          <w:tcPr>
            <w:tcW w:w="1179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Tore</w:t>
            </w:r>
          </w:p>
        </w:tc>
        <w:tc>
          <w:tcPr>
            <w:tcW w:w="1150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Punkte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Halle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3:5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11:20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1:8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11:35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2:4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11:55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Halle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3:2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12:10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12:30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St. Pauli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3:7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12:45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Halle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3:5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13:05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2:5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13:20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Halle 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14:10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Halle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1:1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14:45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14:05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Halle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5:7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15:20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0:7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15:40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4:5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15:55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Halle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5:2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16:15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St. Pauli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1:4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0:2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16:30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Langenhagen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Magdeburg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  <w:tr w:rsidR="000B10FD">
        <w:tc>
          <w:tcPr>
            <w:tcW w:w="603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5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16:50</w:t>
            </w:r>
          </w:p>
        </w:tc>
        <w:tc>
          <w:tcPr>
            <w:tcW w:w="2034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Marburg</w:t>
            </w:r>
          </w:p>
        </w:tc>
        <w:tc>
          <w:tcPr>
            <w:tcW w:w="2018" w:type="dxa"/>
          </w:tcPr>
          <w:p w:rsidR="000B10FD" w:rsidRDefault="000B10FD">
            <w:pPr>
              <w:rPr>
                <w:b/>
                <w:bCs/>
              </w:rPr>
            </w:pPr>
            <w:r>
              <w:rPr>
                <w:b/>
                <w:bCs/>
              </w:rPr>
              <w:t>Halle</w:t>
            </w:r>
          </w:p>
        </w:tc>
        <w:tc>
          <w:tcPr>
            <w:tcW w:w="1179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4:1</w:t>
            </w:r>
          </w:p>
        </w:tc>
        <w:tc>
          <w:tcPr>
            <w:tcW w:w="1150" w:type="dxa"/>
          </w:tcPr>
          <w:p w:rsidR="000B10FD" w:rsidRDefault="000B1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</w:t>
            </w:r>
          </w:p>
        </w:tc>
      </w:tr>
    </w:tbl>
    <w:p w:rsidR="000B10FD" w:rsidRDefault="000B10FD">
      <w:pPr>
        <w:rPr>
          <w:b/>
          <w:bCs/>
        </w:rPr>
      </w:pPr>
    </w:p>
    <w:p w:rsidR="000B10FD" w:rsidRDefault="000B10FD">
      <w:pPr>
        <w:jc w:val="center"/>
        <w:rPr>
          <w:b/>
          <w:bCs/>
        </w:rPr>
      </w:pPr>
      <w:r>
        <w:rPr>
          <w:b/>
          <w:bCs/>
        </w:rPr>
        <w:t>Gesamtergebnisse:</w:t>
      </w:r>
    </w:p>
    <w:p w:rsidR="000B10FD" w:rsidRDefault="000B10FD"/>
    <w:p w:rsidR="000B10FD" w:rsidRDefault="000B10FD">
      <w:r>
        <w:t>Platz 1: Magdeburg; 14:2 Punkte; 42:17 Tore; +25</w:t>
      </w:r>
    </w:p>
    <w:p w:rsidR="000B10FD" w:rsidRDefault="000B10FD">
      <w:r>
        <w:t>Torschützen: (6) 9 Tore; (7) 12 Tore - 3. Schützenkönig; (9) 21 Tore (Schützenkönig)</w:t>
      </w:r>
    </w:p>
    <w:p w:rsidR="000B10FD" w:rsidRDefault="000B10FD"/>
    <w:p w:rsidR="000B10FD" w:rsidRDefault="000B10FD">
      <w:r>
        <w:t>Platz 2: Langenhagen; 9:7 Punkte; 27:25 Tore; +2</w:t>
      </w:r>
    </w:p>
    <w:p w:rsidR="000B10FD" w:rsidRDefault="000B10FD">
      <w:r>
        <w:t>Torschützen: (1) 6 Tore; (3) 3 Tore; (5) 12 Tore - 3. Schützenkönig; (7) 6 Tore</w:t>
      </w:r>
    </w:p>
    <w:p w:rsidR="000B10FD" w:rsidRDefault="000B10FD"/>
    <w:p w:rsidR="000B10FD" w:rsidRDefault="000B10FD">
      <w:r>
        <w:t>Platz 3: Halle; 9:7 Punkte; 25:26 Tore; -1</w:t>
      </w:r>
    </w:p>
    <w:p w:rsidR="000B10FD" w:rsidRDefault="000B10FD">
      <w:r>
        <w:t>Torschützen: (2) 6 Tore; (3) 7 Tore; (4) 6 Tore; (6) 5 Tore</w:t>
      </w:r>
    </w:p>
    <w:p w:rsidR="000B10FD" w:rsidRDefault="000B10FD"/>
    <w:p w:rsidR="000B10FD" w:rsidRDefault="000B10FD">
      <w:r>
        <w:t>Platz 4: St. Pauli; 4:12 Punkte; 28:41 Tore; -13   (höhere Torausbeute als Marburg)</w:t>
      </w:r>
    </w:p>
    <w:p w:rsidR="000B10FD" w:rsidRDefault="000B10FD">
      <w:r>
        <w:t>Torschützen: (2) 3 Tore; (3) 2 Tore; (4) 14 Tore - 2. Schützenkönig; (5) 9 Tore</w:t>
      </w:r>
    </w:p>
    <w:p w:rsidR="000B10FD" w:rsidRDefault="000B10FD"/>
    <w:p w:rsidR="000B10FD" w:rsidRDefault="000B10FD">
      <w:r>
        <w:t xml:space="preserve">Platz 5: Marburg; 4:12 Punkte; 15:28 Tore; -13;  </w:t>
      </w:r>
    </w:p>
    <w:p w:rsidR="000B10FD" w:rsidRDefault="000B10FD">
      <w:r>
        <w:t>Torschützen: (8) 9 Tore; (9) 6 Tore</w:t>
      </w:r>
    </w:p>
    <w:p w:rsidR="000B10FD" w:rsidRDefault="000B10FD"/>
    <w:p w:rsidR="000B10FD" w:rsidRDefault="000B10FD"/>
    <w:p w:rsidR="000B10FD" w:rsidRDefault="000B10FD"/>
    <w:p w:rsidR="000B10FD" w:rsidRDefault="000B10FD"/>
    <w:sectPr w:rsidR="000B10FD" w:rsidSect="000B10F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0FD"/>
    <w:rsid w:val="000B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210</Words>
  <Characters>1201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Turnier 29</dc:title>
  <dc:subject/>
  <dc:creator>Kati</dc:creator>
  <cp:keywords/>
  <dc:description/>
  <cp:lastModifiedBy>Selle</cp:lastModifiedBy>
  <cp:revision>2</cp:revision>
  <dcterms:created xsi:type="dcterms:W3CDTF">2019-07-02T15:25:00Z</dcterms:created>
  <dcterms:modified xsi:type="dcterms:W3CDTF">2019-07-02T15:25:00Z</dcterms:modified>
</cp:coreProperties>
</file>